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B5E9" w14:textId="77777777" w:rsidR="00E23DA7" w:rsidRPr="00E23DA7" w:rsidRDefault="00E23DA7" w:rsidP="00E23DA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21F4D9CC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</w:rPr>
      </w:pPr>
      <w:r>
        <w:rPr>
          <w:b/>
        </w:rPr>
        <w:t xml:space="preserve">MODULO DI RICHIESTA </w:t>
      </w:r>
    </w:p>
    <w:p w14:paraId="49543ABB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Bodoni-Poster" w:hAnsi="Bodoni-Poster"/>
          <w:b/>
          <w:sz w:val="28"/>
        </w:rPr>
      </w:pPr>
      <w:r>
        <w:rPr>
          <w:b/>
        </w:rPr>
        <w:t>ESONERO DALLE ESERCITAZIONI PRATICHE DI EDUCAZIONE FISICA</w:t>
      </w:r>
    </w:p>
    <w:p w14:paraId="3F5DE6AF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10679DBF" w14:textId="490A4215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I sottoscritti ____________________________________ e   _______________________________________</w:t>
      </w:r>
    </w:p>
    <w:p w14:paraId="6C4F6DDF" w14:textId="6AC6BA5A" w:rsidR="00760466" w:rsidRP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genitori dell’</w:t>
      </w:r>
      <w:proofErr w:type="spellStart"/>
      <w:r>
        <w:rPr>
          <w:sz w:val="22"/>
          <w:szCs w:val="22"/>
        </w:rPr>
        <w:t>alunn</w:t>
      </w:r>
      <w:proofErr w:type="spellEnd"/>
      <w:r>
        <w:rPr>
          <w:sz w:val="22"/>
          <w:szCs w:val="22"/>
        </w:rPr>
        <w:t>_ _____________________ frequentante nell’anno scolastico _____________ la classe _______ sez. ___ del Liceo Classico/Scientifico Ordinamentale/Opzione Scienze Applicate/Sportivo</w:t>
      </w:r>
    </w:p>
    <w:p w14:paraId="3E36E3C5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14:paraId="5ACCDBCD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 H I ED O N O</w:t>
      </w:r>
    </w:p>
    <w:p w14:paraId="00191C25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</w:p>
    <w:p w14:paraId="5E5974A8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  <w:r>
        <w:rPr>
          <w:sz w:val="22"/>
          <w:szCs w:val="22"/>
        </w:rPr>
        <w:t>che il/la figlio/a possa ottenere l’esonero:</w:t>
      </w:r>
    </w:p>
    <w:p w14:paraId="28DD3A3C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i/>
          <w:sz w:val="20"/>
          <w:szCs w:val="20"/>
        </w:rPr>
      </w:pPr>
      <w:r>
        <w:rPr>
          <w:i/>
        </w:rPr>
        <w:t>(barrare e completare con i dati richiesti)</w:t>
      </w:r>
    </w:p>
    <w:p w14:paraId="4A0FD1CF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i/>
        </w:rPr>
      </w:pPr>
    </w:p>
    <w:p w14:paraId="5BF0CD03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  <w:r>
        <w:sym w:font="Symbol" w:char="005B"/>
      </w:r>
      <w:r>
        <w:t xml:space="preserve"> </w:t>
      </w:r>
      <w:r>
        <w:sym w:font="Symbol" w:char="005D"/>
      </w:r>
      <w:r>
        <w:t xml:space="preserve"> </w:t>
      </w:r>
      <w:r>
        <w:rPr>
          <w:sz w:val="22"/>
          <w:szCs w:val="22"/>
        </w:rPr>
        <w:t>totale da tutte le esercitazioni pratiche di educazione fisica</w:t>
      </w:r>
    </w:p>
    <w:p w14:paraId="3FF5CBA0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</w:p>
    <w:p w14:paraId="5391834E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  <w:r>
        <w:sym w:font="Symbol" w:char="005B"/>
      </w:r>
      <w:r>
        <w:t xml:space="preserve"> </w:t>
      </w:r>
      <w:r>
        <w:sym w:font="Symbol" w:char="005D"/>
      </w:r>
      <w:r>
        <w:t xml:space="preserve"> </w:t>
      </w:r>
      <w:r>
        <w:rPr>
          <w:sz w:val="22"/>
          <w:szCs w:val="22"/>
        </w:rPr>
        <w:t>parziale da determinate esercitazioni, quali: ______________________________________________</w:t>
      </w:r>
    </w:p>
    <w:p w14:paraId="10671A6F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</w:p>
    <w:p w14:paraId="5E6DD8A8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371D980C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</w:p>
    <w:p w14:paraId="055ED73C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  <w:r>
        <w:rPr>
          <w:sz w:val="22"/>
          <w:szCs w:val="22"/>
        </w:rPr>
        <w:t>e che l’esonero dalle attività sia:</w:t>
      </w:r>
    </w:p>
    <w:p w14:paraId="2273C83B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</w:p>
    <w:p w14:paraId="4ED53216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  <w:r>
        <w:sym w:font="Symbol" w:char="005B"/>
      </w:r>
      <w:r>
        <w:t xml:space="preserve"> </w:t>
      </w:r>
      <w:r>
        <w:sym w:font="Symbol" w:char="005D"/>
      </w:r>
      <w:r>
        <w:t xml:space="preserve"> </w:t>
      </w:r>
      <w:r>
        <w:rPr>
          <w:sz w:val="22"/>
          <w:szCs w:val="22"/>
        </w:rPr>
        <w:t>permanente (quando l’esclusione è concessa per l’intero corso di studi della scuola)</w:t>
      </w:r>
    </w:p>
    <w:p w14:paraId="63EF47BD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</w:p>
    <w:p w14:paraId="6D9FFE04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  <w:r>
        <w:sym w:font="Symbol" w:char="005B"/>
      </w:r>
      <w:r>
        <w:t xml:space="preserve"> </w:t>
      </w:r>
      <w:r>
        <w:sym w:font="Symbol" w:char="005D"/>
      </w:r>
      <w:r>
        <w:t xml:space="preserve"> </w:t>
      </w:r>
      <w:r>
        <w:rPr>
          <w:sz w:val="22"/>
          <w:szCs w:val="22"/>
        </w:rPr>
        <w:t>temporaneo (quando l’esclusione è limitata al solo anno scolastico in corso, o parte di esso)</w:t>
      </w:r>
    </w:p>
    <w:p w14:paraId="2DE0CFEC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</w:p>
    <w:p w14:paraId="24955CF0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  <w:r>
        <w:rPr>
          <w:sz w:val="22"/>
          <w:szCs w:val="22"/>
        </w:rPr>
        <w:t>Si allega certificazione medica in originale.</w:t>
      </w:r>
    </w:p>
    <w:p w14:paraId="111B329D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  <w:r>
        <w:rPr>
          <w:sz w:val="22"/>
          <w:szCs w:val="22"/>
        </w:rPr>
        <w:t>____________________ , ________________</w:t>
      </w:r>
    </w:p>
    <w:p w14:paraId="5B717931" w14:textId="77777777" w:rsidR="00760466" w:rsidRDefault="00760466" w:rsidP="00760466">
      <w:pPr>
        <w:tabs>
          <w:tab w:val="left" w:pos="288"/>
          <w:tab w:val="left" w:pos="708"/>
          <w:tab w:val="left" w:pos="141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(Città)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Data)</w:t>
      </w:r>
    </w:p>
    <w:p w14:paraId="2B432392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2"/>
          <w:szCs w:val="22"/>
        </w:rPr>
      </w:pPr>
    </w:p>
    <w:p w14:paraId="49B8588D" w14:textId="77777777" w:rsidR="00760466" w:rsidRDefault="00760466" w:rsidP="00760466">
      <w:pPr>
        <w:tabs>
          <w:tab w:val="left" w:pos="288"/>
          <w:tab w:val="left" w:pos="607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__________________________________</w:t>
      </w:r>
    </w:p>
    <w:p w14:paraId="402A021F" w14:textId="77777777" w:rsidR="00760466" w:rsidRDefault="00760466" w:rsidP="00760466">
      <w:pPr>
        <w:tabs>
          <w:tab w:val="left" w:pos="288"/>
          <w:tab w:val="left" w:pos="6075"/>
        </w:tabs>
        <w:rPr>
          <w:sz w:val="22"/>
          <w:szCs w:val="22"/>
        </w:rPr>
      </w:pPr>
    </w:p>
    <w:p w14:paraId="26A0447E" w14:textId="77777777" w:rsidR="00760466" w:rsidRDefault="00760466" w:rsidP="00760466">
      <w:pPr>
        <w:tabs>
          <w:tab w:val="left" w:pos="288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6D705875" w14:textId="77777777" w:rsidR="00760466" w:rsidRDefault="00760466" w:rsidP="00760466">
      <w:pPr>
        <w:tabs>
          <w:tab w:val="left" w:pos="288"/>
          <w:tab w:val="left" w:pos="7485"/>
        </w:tabs>
        <w:rPr>
          <w:szCs w:val="20"/>
        </w:rPr>
      </w:pPr>
      <w:r>
        <w:tab/>
        <w:t xml:space="preserve">                                                                                                         (Firma dei genitori)</w:t>
      </w:r>
    </w:p>
    <w:p w14:paraId="09FE73AC" w14:textId="77777777" w:rsidR="00760466" w:rsidRDefault="00760466" w:rsidP="007604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5A18DB" w14:textId="77777777" w:rsidR="00760466" w:rsidRDefault="00760466" w:rsidP="00760466">
      <w:pPr>
        <w:jc w:val="both"/>
        <w:rPr>
          <w:rFonts w:cstheme="minorHAnsi"/>
          <w:b/>
          <w:bCs/>
          <w:sz w:val="21"/>
          <w:szCs w:val="21"/>
        </w:rPr>
      </w:pPr>
    </w:p>
    <w:p w14:paraId="63D6CAC9" w14:textId="77777777" w:rsidR="00760466" w:rsidRDefault="00760466" w:rsidP="00760466">
      <w:pPr>
        <w:jc w:val="both"/>
        <w:rPr>
          <w:rFonts w:cstheme="minorHAnsi"/>
          <w:b/>
          <w:bCs/>
          <w:sz w:val="21"/>
          <w:szCs w:val="21"/>
        </w:rPr>
      </w:pPr>
    </w:p>
    <w:p w14:paraId="01A84802" w14:textId="64E80023" w:rsidR="00760466" w:rsidRPr="000C7369" w:rsidRDefault="00760466" w:rsidP="00760466">
      <w:pPr>
        <w:jc w:val="both"/>
        <w:rPr>
          <w:rFonts w:cstheme="minorHAnsi"/>
          <w:b/>
          <w:bCs/>
          <w:sz w:val="21"/>
          <w:szCs w:val="21"/>
        </w:rPr>
      </w:pPr>
      <w:r w:rsidRPr="000C7369">
        <w:rPr>
          <w:rFonts w:cstheme="minorHAnsi"/>
          <w:b/>
          <w:bCs/>
          <w:sz w:val="21"/>
          <w:szCs w:val="21"/>
        </w:rPr>
        <w:t>Ove non sia possibile la sottoscrizione di entrambi i genitori</w:t>
      </w:r>
    </w:p>
    <w:p w14:paraId="2FDF22E2" w14:textId="77777777" w:rsidR="00760466" w:rsidRPr="000C7369" w:rsidRDefault="00760466" w:rsidP="00760466">
      <w:pPr>
        <w:jc w:val="both"/>
        <w:rPr>
          <w:rFonts w:cstheme="minorHAnsi"/>
          <w:sz w:val="21"/>
          <w:szCs w:val="21"/>
        </w:rPr>
      </w:pPr>
      <w:r w:rsidRPr="000C7369">
        <w:rPr>
          <w:rFonts w:cstheme="minorHAnsi"/>
          <w:sz w:val="21"/>
          <w:szCs w:val="21"/>
        </w:rPr>
        <w:t xml:space="preserve">Inoltre, poiché non è possibile il consenso scritto di entrambi i genitori, il/la sottoscritto/a _____________________________________________, consapevole delle conseguenze amministrative e penali per il rilascio di dichiarazioni non corrispondenti a verità, ai sensi del DPR 245/2000, dichiara di aver manifestato il consenso in osservanza delle disposizioni sulla responsabilità genitoriale di cui agli artt. 316,337 TER e QUATER del codice civile, che richiedono il consenso di entrambi i genitori. </w:t>
      </w:r>
    </w:p>
    <w:p w14:paraId="1E4A0DC0" w14:textId="77777777" w:rsidR="00760466" w:rsidRPr="000C7369" w:rsidRDefault="00760466" w:rsidP="00760466">
      <w:pPr>
        <w:jc w:val="both"/>
        <w:rPr>
          <w:rFonts w:cstheme="minorHAnsi"/>
          <w:sz w:val="21"/>
          <w:szCs w:val="21"/>
        </w:rPr>
      </w:pPr>
      <w:r w:rsidRPr="000C7369">
        <w:rPr>
          <w:rFonts w:cstheme="minorHAnsi"/>
          <w:sz w:val="21"/>
          <w:szCs w:val="21"/>
        </w:rPr>
        <w:t>Data, _________________</w:t>
      </w:r>
    </w:p>
    <w:p w14:paraId="19FE2EF8" w14:textId="77777777" w:rsidR="00760466" w:rsidRPr="000C7369" w:rsidRDefault="00760466" w:rsidP="00760466">
      <w:pPr>
        <w:jc w:val="both"/>
        <w:rPr>
          <w:rFonts w:cstheme="minorHAnsi"/>
          <w:sz w:val="21"/>
          <w:szCs w:val="21"/>
        </w:rPr>
      </w:pP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  <w:t>In Fede</w:t>
      </w:r>
    </w:p>
    <w:p w14:paraId="475CA25E" w14:textId="77777777" w:rsidR="00760466" w:rsidRPr="000C7369" w:rsidRDefault="00760466" w:rsidP="00760466">
      <w:pPr>
        <w:jc w:val="both"/>
        <w:rPr>
          <w:rFonts w:cstheme="minorHAnsi"/>
          <w:sz w:val="21"/>
          <w:szCs w:val="21"/>
        </w:rPr>
      </w:pP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</w:r>
      <w:r w:rsidRPr="000C7369">
        <w:rPr>
          <w:rFonts w:cstheme="minorHAnsi"/>
          <w:sz w:val="21"/>
          <w:szCs w:val="21"/>
        </w:rPr>
        <w:tab/>
        <w:t>___________________</w:t>
      </w:r>
    </w:p>
    <w:sectPr w:rsidR="00760466" w:rsidRPr="000C7369" w:rsidSect="00717921">
      <w:footerReference w:type="default" r:id="rId8"/>
      <w:headerReference w:type="first" r:id="rId9"/>
      <w:footerReference w:type="first" r:id="rId10"/>
      <w:pgSz w:w="11906" w:h="16838"/>
      <w:pgMar w:top="426" w:right="849" w:bottom="1418" w:left="1134" w:header="708" w:footer="19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4893" w14:textId="77777777" w:rsidR="00F84978" w:rsidRDefault="00F84978" w:rsidP="005445D7">
      <w:r>
        <w:separator/>
      </w:r>
    </w:p>
  </w:endnote>
  <w:endnote w:type="continuationSeparator" w:id="0">
    <w:p w14:paraId="27974A53" w14:textId="77777777" w:rsidR="00F84978" w:rsidRDefault="00F84978" w:rsidP="0054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-Poste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Bodoni">
    <w:charset w:val="00"/>
    <w:family w:val="auto"/>
    <w:pitch w:val="default"/>
  </w:font>
  <w:font w:name="Lustria">
    <w:altName w:val="Calibri"/>
    <w:charset w:val="00"/>
    <w:family w:val="auto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492395"/>
      <w:docPartObj>
        <w:docPartGallery w:val="Page Numbers (Bottom of Page)"/>
        <w:docPartUnique/>
      </w:docPartObj>
    </w:sdtPr>
    <w:sdtContent>
      <w:p w14:paraId="7B9E561D" w14:textId="77777777" w:rsidR="00CA6161" w:rsidRDefault="00CA61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A8F40" w14:textId="77777777" w:rsidR="00C338DF" w:rsidRPr="000C3F07" w:rsidRDefault="00C338DF">
    <w:pPr>
      <w:pStyle w:val="Pidipa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3997" w14:textId="073E39E6" w:rsidR="00C338DF" w:rsidRDefault="00392147" w:rsidP="002B7D65">
    <w:pPr>
      <w:pStyle w:val="Pidipagina"/>
      <w:rPr>
        <w:rFonts w:ascii="Arial Narrow" w:hAnsi="Arial Narrow"/>
        <w:b/>
        <w:noProof/>
        <w:sz w:val="16"/>
        <w:szCs w:val="20"/>
      </w:rPr>
    </w:pPr>
    <w:r>
      <w:rPr>
        <w:rFonts w:ascii="Arial Narrow" w:hAnsi="Arial Narrow"/>
        <w:b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A5735BE" wp14:editId="3470E6FF">
              <wp:simplePos x="0" y="0"/>
              <wp:positionH relativeFrom="column">
                <wp:posOffset>3280410</wp:posOffset>
              </wp:positionH>
              <wp:positionV relativeFrom="paragraph">
                <wp:posOffset>-4445</wp:posOffset>
              </wp:positionV>
              <wp:extent cx="0" cy="739140"/>
              <wp:effectExtent l="0" t="0" r="3810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3914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43EAF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-.35pt" to="258.3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" strokecolor="#4f81bd [3204]" strokeweight="1.75pt"/>
          </w:pict>
        </mc:Fallback>
      </mc:AlternateContent>
    </w:r>
    <w:r w:rsidR="001E2E0F">
      <w:rPr>
        <w:rFonts w:ascii="Arial Narrow" w:hAnsi="Arial Narrow"/>
        <w:b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0ED9715" wp14:editId="1477BF63">
              <wp:simplePos x="0" y="0"/>
              <wp:positionH relativeFrom="page">
                <wp:posOffset>4015740</wp:posOffset>
              </wp:positionH>
              <wp:positionV relativeFrom="paragraph">
                <wp:posOffset>-27305</wp:posOffset>
              </wp:positionV>
              <wp:extent cx="1706880" cy="60833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33636" w14:textId="57E5656A" w:rsidR="00E350ED" w:rsidRPr="00047FA4" w:rsidRDefault="00B447B0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sz w:val="16"/>
                              <w:szCs w:val="20"/>
                            </w:rPr>
                            <w:t xml:space="preserve">Sito: </w:t>
                          </w:r>
                          <w:hyperlink r:id="rId1" w:history="1">
                            <w:r w:rsidRPr="00047FA4">
                              <w:rPr>
                                <w:sz w:val="16"/>
                              </w:rPr>
                              <w:t>www.iissalfano.edu.it</w:t>
                            </w:r>
                          </w:hyperlink>
                        </w:p>
                        <w:p w14:paraId="7530AC86" w14:textId="06D930DF" w:rsidR="00CC68C7" w:rsidRPr="00047FA4" w:rsidRDefault="00B447B0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sz w:val="16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P.e.o.</w:t>
                          </w:r>
                          <w:r w:rsidR="00CC68C7"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: </w:t>
                          </w:r>
                          <w:hyperlink r:id="rId2" w:history="1">
                            <w:r w:rsidR="00CC68C7" w:rsidRPr="00047FA4">
                              <w:rPr>
                                <w:sz w:val="16"/>
                                <w:szCs w:val="20"/>
                              </w:rPr>
                              <w:t>cbis022008@istruzione.it</w:t>
                            </w:r>
                          </w:hyperlink>
                        </w:p>
                        <w:p w14:paraId="6757777B" w14:textId="77777777" w:rsidR="00CC68C7" w:rsidRPr="00047FA4" w:rsidRDefault="00CC68C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Pec: </w:t>
                          </w:r>
                          <w:hyperlink r:id="rId3" w:history="1">
                            <w:r w:rsidRPr="00047FA4">
                              <w:rPr>
                                <w:sz w:val="16"/>
                                <w:szCs w:val="20"/>
                              </w:rPr>
                              <w:t>cbis022008@pec.istruzione.it</w:t>
                            </w:r>
                          </w:hyperlink>
                        </w:p>
                        <w:p w14:paraId="218F8B9E" w14:textId="07D6DBB6" w:rsidR="00CC68C7" w:rsidRPr="00047FA4" w:rsidRDefault="00CC68C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Cod. fiscale</w:t>
                          </w:r>
                          <w:r w:rsidR="00047FA4"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:</w:t>
                          </w: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 91049580706</w:t>
                          </w:r>
                        </w:p>
                        <w:p w14:paraId="21FE2A87" w14:textId="704BF939" w:rsidR="00392147" w:rsidRDefault="0039214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C.M. CBIS022008</w:t>
                          </w:r>
                        </w:p>
                        <w:p w14:paraId="297DA758" w14:textId="793FDC95" w:rsidR="00047FA4" w:rsidRPr="00047FA4" w:rsidRDefault="00047FA4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Codice IPA: isadt</w:t>
                          </w:r>
                        </w:p>
                        <w:p w14:paraId="6563D850" w14:textId="118D5D16" w:rsidR="00047FA4" w:rsidRPr="00047FA4" w:rsidRDefault="00047FA4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Codice Univoco Ufficio: UFG2JQ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ED97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2pt;margin-top:-2.15pt;width:134.4pt;height:47.9pt;z-index: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" filled="f" stroked="f">
              <v:textbox style="mso-fit-shape-to-text:t">
                <w:txbxContent>
                  <w:p w14:paraId="0E533636" w14:textId="57E5656A" w:rsidR="00E350ED" w:rsidRPr="00047FA4" w:rsidRDefault="00B447B0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sz w:val="16"/>
                        <w:szCs w:val="20"/>
                      </w:rPr>
                    </w:pPr>
                    <w:r w:rsidRPr="00047FA4">
                      <w:rPr>
                        <w:sz w:val="16"/>
                        <w:szCs w:val="20"/>
                      </w:rPr>
                      <w:t xml:space="preserve">Sito: </w:t>
                    </w:r>
                    <w:hyperlink r:id="rId4" w:history="1">
                      <w:r w:rsidRPr="00047FA4">
                        <w:rPr>
                          <w:sz w:val="16"/>
                        </w:rPr>
                        <w:t>www.iissalfano.edu.it</w:t>
                      </w:r>
                    </w:hyperlink>
                  </w:p>
                  <w:p w14:paraId="7530AC86" w14:textId="06D930DF" w:rsidR="00CC68C7" w:rsidRPr="00047FA4" w:rsidRDefault="00B447B0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sz w:val="16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P.e.o.</w:t>
                    </w:r>
                    <w:r w:rsidR="00CC68C7"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: </w:t>
                    </w:r>
                    <w:hyperlink r:id="rId5" w:history="1">
                      <w:r w:rsidR="00CC68C7" w:rsidRPr="00047FA4">
                        <w:rPr>
                          <w:sz w:val="16"/>
                          <w:szCs w:val="20"/>
                        </w:rPr>
                        <w:t>cbis022008@istruzione.it</w:t>
                      </w:r>
                    </w:hyperlink>
                  </w:p>
                  <w:p w14:paraId="6757777B" w14:textId="77777777" w:rsidR="00CC68C7" w:rsidRPr="00047FA4" w:rsidRDefault="00CC68C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Pec: </w:t>
                    </w:r>
                    <w:hyperlink r:id="rId6" w:history="1">
                      <w:r w:rsidRPr="00047FA4">
                        <w:rPr>
                          <w:sz w:val="16"/>
                          <w:szCs w:val="20"/>
                        </w:rPr>
                        <w:t>cbis022008@pec.istruzione.it</w:t>
                      </w:r>
                    </w:hyperlink>
                  </w:p>
                  <w:p w14:paraId="218F8B9E" w14:textId="07D6DBB6" w:rsidR="00CC68C7" w:rsidRPr="00047FA4" w:rsidRDefault="00CC68C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Cod. fiscale</w:t>
                    </w:r>
                    <w:r w:rsidR="00047FA4"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:</w:t>
                    </w: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 91049580706</w:t>
                    </w:r>
                  </w:p>
                  <w:p w14:paraId="21FE2A87" w14:textId="704BF939" w:rsidR="00392147" w:rsidRDefault="0039214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C.M. CBIS022008</w:t>
                    </w:r>
                  </w:p>
                  <w:p w14:paraId="297DA758" w14:textId="793FDC95" w:rsidR="00047FA4" w:rsidRPr="00047FA4" w:rsidRDefault="00047FA4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Codice IPA: isadt</w:t>
                    </w:r>
                  </w:p>
                  <w:p w14:paraId="6563D850" w14:textId="118D5D16" w:rsidR="00047FA4" w:rsidRPr="00047FA4" w:rsidRDefault="00047FA4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Codice Univoco Ufficio: UFG2JQ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E2E0F">
      <w:rPr>
        <w:rFonts w:ascii="Arial Narrow" w:hAnsi="Arial Narrow"/>
        <w:b/>
        <w:noProof/>
        <w:sz w:val="16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A6A223" wp14:editId="7E1535BD">
              <wp:simplePos x="0" y="0"/>
              <wp:positionH relativeFrom="column">
                <wp:posOffset>339090</wp:posOffset>
              </wp:positionH>
              <wp:positionV relativeFrom="paragraph">
                <wp:posOffset>-27305</wp:posOffset>
              </wp:positionV>
              <wp:extent cx="2903220" cy="815340"/>
              <wp:effectExtent l="0" t="0" r="0" b="3810"/>
              <wp:wrapNone/>
              <wp:docPr id="1366026137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3220" cy="815340"/>
                        <a:chOff x="0" y="0"/>
                        <a:chExt cx="2903220" cy="815340"/>
                      </a:xfrm>
                    </wpg:grpSpPr>
                    <wps:wsp>
                      <wps:cNvPr id="3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0BA26" w14:textId="77777777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LICEO SCIENTIFICO STATALE “ALFANO DA TERMOLI”</w:t>
                            </w:r>
                          </w:p>
                          <w:p w14:paraId="0C646A2D" w14:textId="00B16663" w:rsidR="00807D80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c</w:t>
                            </w: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on liceo scientifico, opzione scienze applicate</w:t>
                            </w:r>
                            <w:r w:rsidR="00807D80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,</w:t>
                            </w: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7CE21938" w14:textId="056A98CA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indirizzo sportivo</w:t>
                            </w:r>
                            <w:r w:rsid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,</w:t>
                            </w:r>
                            <w:r w:rsidR="00392147" w:rsidRP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curvatura biomedica,</w:t>
                            </w:r>
                            <w:r w:rsidR="00807D80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e sez. Rondine</w:t>
                            </w:r>
                          </w:p>
                          <w:p w14:paraId="08EE7C3F" w14:textId="378CA4DF" w:rsidR="00CC68C7" w:rsidRPr="00CE38B0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Viale Trieste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n.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10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86039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Termoli 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Tel. 0875</w:t>
                            </w:r>
                            <w:r w:rsidR="00807D8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706493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00100" y="480060"/>
                          <a:ext cx="20675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B6B46" w14:textId="77777777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44335A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LICEO CLASSICO STATALE “G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.</w:t>
                            </w:r>
                            <w:r w:rsidRPr="0044335A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PERROTTA”</w:t>
                            </w:r>
                          </w:p>
                          <w:p w14:paraId="305F531E" w14:textId="27167A8F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Via Asia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n.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2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86039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Termoli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Tel. 0875</w:t>
                            </w:r>
                            <w:r w:rsidR="00807D8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82175 </w:t>
                            </w:r>
                          </w:p>
                          <w:p w14:paraId="540474F2" w14:textId="77777777" w:rsidR="00CC68C7" w:rsidRDefault="00CC68C7" w:rsidP="001E2E0F">
                            <w:pPr>
                              <w:spacing w:line="16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A6A223" id="Gruppo 5" o:spid="_x0000_s1027" style="position:absolute;margin-left:26.7pt;margin-top:-2.15pt;width:228.6pt;height:64.2pt;z-index:251659264" coordsize="29032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">
              <v:shape id="_x0000_s1028" type="#_x0000_t202" style="position:absolute;width:29032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<v:textbox>
                  <w:txbxContent>
                    <w:p w14:paraId="1EB0BA26" w14:textId="77777777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LICEO SCIENTIFICO STATALE “ALFANO DA TERMOLI”</w:t>
                      </w:r>
                    </w:p>
                    <w:p w14:paraId="0C646A2D" w14:textId="00B16663" w:rsidR="00807D80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c</w:t>
                      </w: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on liceo scientifico, opzione scienze applicate</w:t>
                      </w:r>
                      <w:r w:rsidR="00807D80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,</w:t>
                      </w: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</w:t>
                      </w:r>
                    </w:p>
                    <w:p w14:paraId="7CE21938" w14:textId="056A98CA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indirizzo sportivo</w:t>
                      </w:r>
                      <w:r w:rsid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,</w:t>
                      </w:r>
                      <w:r w:rsidR="00392147" w:rsidRP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</w:t>
                      </w:r>
                      <w:r w:rsid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curvatura biomedica,</w:t>
                      </w:r>
                      <w:r w:rsidR="00807D80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e sez. Rondine</w:t>
                      </w:r>
                    </w:p>
                    <w:p w14:paraId="08EE7C3F" w14:textId="378CA4DF" w:rsidR="00CC68C7" w:rsidRPr="00CE38B0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Viale Trieste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n.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10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86039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Termoli 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Tel. 0875</w:t>
                      </w:r>
                      <w:r w:rsidR="00807D8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706493 </w:t>
                      </w:r>
                    </w:p>
                  </w:txbxContent>
                </v:textbox>
              </v:shape>
              <v:shape id="_x0000_s1029" type="#_x0000_t202" style="position:absolute;left:8001;top:4800;width:20675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<v:textbox>
                  <w:txbxContent>
                    <w:p w14:paraId="684B6B46" w14:textId="77777777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44335A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LICEO CLASSICO STATALE “G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.</w:t>
                      </w:r>
                      <w:r w:rsidRPr="0044335A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PERROTTA”</w:t>
                      </w:r>
                    </w:p>
                    <w:p w14:paraId="305F531E" w14:textId="27167A8F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Cs/>
                          <w:noProof/>
                          <w:sz w:val="16"/>
                          <w:szCs w:val="16"/>
                        </w:rPr>
                      </w:pP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Via Asia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n.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2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86039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Termoli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>Tel. 0875</w:t>
                      </w:r>
                      <w:r w:rsidR="00807D8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82175 </w:t>
                      </w:r>
                    </w:p>
                    <w:p w14:paraId="540474F2" w14:textId="77777777" w:rsidR="00CC68C7" w:rsidRDefault="00CC68C7" w:rsidP="001E2E0F">
                      <w:pPr>
                        <w:spacing w:line="160" w:lineRule="exact"/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5748" w14:textId="77777777" w:rsidR="00F84978" w:rsidRDefault="00F84978" w:rsidP="005445D7">
      <w:r>
        <w:separator/>
      </w:r>
    </w:p>
  </w:footnote>
  <w:footnote w:type="continuationSeparator" w:id="0">
    <w:p w14:paraId="4650A952" w14:textId="77777777" w:rsidR="00F84978" w:rsidRDefault="00F84978" w:rsidP="0054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71"/>
      <w:gridCol w:w="222"/>
    </w:tblGrid>
    <w:tr w:rsidR="00CC68C7" w:rsidRPr="00143845" w14:paraId="4E9300AD" w14:textId="77777777" w:rsidTr="00392147">
      <w:trPr>
        <w:trHeight w:val="1080"/>
      </w:trPr>
      <w:tc>
        <w:tcPr>
          <w:tcW w:w="4820" w:type="dxa"/>
        </w:tcPr>
        <w:tbl>
          <w:tblPr>
            <w:tblW w:w="1045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4820"/>
            <w:gridCol w:w="5635"/>
          </w:tblGrid>
          <w:tr w:rsidR="00316D02" w14:paraId="554C1CA9" w14:textId="77777777" w:rsidTr="0056379E">
            <w:trPr>
              <w:trHeight w:val="1080"/>
            </w:trPr>
            <w:tc>
              <w:tcPr>
                <w:tcW w:w="4820" w:type="dxa"/>
              </w:tcPr>
              <w:p w14:paraId="4B902ACD" w14:textId="77777777" w:rsidR="00316D02" w:rsidRDefault="00316D02" w:rsidP="00316D0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jc w:val="both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 Narrow" w:eastAsia="Arial Narrow" w:hAnsi="Arial Narrow" w:cs="Arial Narrow"/>
                    <w:b/>
                    <w:noProof/>
                    <w:color w:val="000000"/>
                    <w:sz w:val="16"/>
                    <w:szCs w:val="16"/>
                  </w:rPr>
                  <w:drawing>
                    <wp:anchor distT="0" distB="0" distL="114300" distR="114300" simplePos="0" relativeHeight="251661312" behindDoc="1" locked="0" layoutInCell="1" allowOverlap="1" wp14:anchorId="63F475DB" wp14:editId="345A331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-1905</wp:posOffset>
                      </wp:positionV>
                      <wp:extent cx="6250207" cy="1171575"/>
                      <wp:effectExtent l="0" t="0" r="0" b="0"/>
                      <wp:wrapNone/>
                      <wp:docPr id="1497876389" name="Immagin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7876389" name="Immagine 149787638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50207" cy="1171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74C6D3B6" w14:textId="77777777" w:rsidR="00316D02" w:rsidRPr="00C207A9" w:rsidRDefault="00316D02" w:rsidP="00316D0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ind w:left="-429"/>
                  <w:rPr>
                    <w:rFonts w:ascii="Titillium Web" w:eastAsia="Bodoni" w:hAnsi="Titillium Web" w:cs="Bodoni"/>
                    <w:bCs/>
                    <w:color w:val="000000"/>
                    <w:sz w:val="14"/>
                    <w:szCs w:val="14"/>
                  </w:rPr>
                </w:pPr>
              </w:p>
            </w:tc>
            <w:tc>
              <w:tcPr>
                <w:tcW w:w="5635" w:type="dxa"/>
              </w:tcPr>
              <w:p w14:paraId="0AB4D3C6" w14:textId="77777777" w:rsidR="00316D02" w:rsidRDefault="00316D02" w:rsidP="00316D0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spacing w:line="180" w:lineRule="auto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562D00B6" w14:textId="77777777" w:rsidR="00316D02" w:rsidRDefault="00316D02" w:rsidP="00316D0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spacing w:line="180" w:lineRule="auto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17811F49" w14:textId="77777777" w:rsidR="00316D02" w:rsidRDefault="00316D02" w:rsidP="00316D0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spacing w:line="180" w:lineRule="auto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4F99ECD7" w14:textId="77777777" w:rsidR="00316D02" w:rsidRDefault="00316D02" w:rsidP="00316D02">
                <w:pPr>
                  <w:tabs>
                    <w:tab w:val="center" w:pos="4819"/>
                    <w:tab w:val="right" w:pos="9638"/>
                    <w:tab w:val="right" w:pos="10348"/>
                  </w:tabs>
                  <w:spacing w:line="20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5F1FCC38" w14:textId="77777777" w:rsidR="00316D02" w:rsidRDefault="00316D02" w:rsidP="00316D02">
                <w:pPr>
                  <w:tabs>
                    <w:tab w:val="center" w:pos="4819"/>
                    <w:tab w:val="right" w:pos="9638"/>
                    <w:tab w:val="right" w:pos="10348"/>
                  </w:tabs>
                  <w:spacing w:line="20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61EA718F" w14:textId="77777777" w:rsidR="00316D02" w:rsidRDefault="00316D02" w:rsidP="00316D02">
                <w:pPr>
                  <w:tabs>
                    <w:tab w:val="center" w:pos="4819"/>
                    <w:tab w:val="right" w:pos="9638"/>
                    <w:tab w:val="right" w:pos="10348"/>
                  </w:tabs>
                  <w:spacing w:line="200" w:lineRule="auto"/>
                  <w:jc w:val="right"/>
                  <w:rPr>
                    <w:rFonts w:ascii="Lustria" w:eastAsia="Lustria" w:hAnsi="Lustria" w:cs="Lustria"/>
                    <w:b/>
                    <w:i/>
                    <w:color w:val="000000"/>
                    <w:sz w:val="32"/>
                    <w:szCs w:val="32"/>
                  </w:rPr>
                </w:pPr>
              </w:p>
              <w:p w14:paraId="7A136665" w14:textId="77777777" w:rsidR="00316D02" w:rsidRDefault="00316D02" w:rsidP="00316D02">
                <w:pPr>
                  <w:rPr>
                    <w:rFonts w:ascii="Lustria" w:eastAsia="Lustria" w:hAnsi="Lustria" w:cs="Lustria"/>
                    <w:b/>
                    <w:i/>
                    <w:color w:val="000000"/>
                    <w:sz w:val="32"/>
                    <w:szCs w:val="32"/>
                  </w:rPr>
                </w:pPr>
              </w:p>
            </w:tc>
          </w:tr>
        </w:tbl>
        <w:p w14:paraId="7B87994C" w14:textId="1452E7B8" w:rsidR="00CC68C7" w:rsidRPr="00807D80" w:rsidRDefault="00CC68C7" w:rsidP="00CC68C7">
          <w:pPr>
            <w:pStyle w:val="Intestazione"/>
            <w:tabs>
              <w:tab w:val="right" w:pos="10348"/>
            </w:tabs>
            <w:spacing w:after="0" w:line="240" w:lineRule="auto"/>
            <w:rPr>
              <w:rFonts w:ascii="Bodoni MT" w:hAnsi="Bodoni MT"/>
              <w:b/>
              <w:bCs/>
              <w:noProof/>
              <w:sz w:val="16"/>
              <w:szCs w:val="20"/>
            </w:rPr>
          </w:pPr>
        </w:p>
      </w:tc>
      <w:tc>
        <w:tcPr>
          <w:tcW w:w="5635" w:type="dxa"/>
        </w:tcPr>
        <w:p w14:paraId="651415BE" w14:textId="3DC16E0B" w:rsidR="00CC68C7" w:rsidRPr="00E350ED" w:rsidRDefault="00CC68C7" w:rsidP="00807D80">
          <w:pPr>
            <w:pStyle w:val="Intestazione"/>
            <w:tabs>
              <w:tab w:val="clear" w:pos="9638"/>
              <w:tab w:val="right" w:pos="10348"/>
            </w:tabs>
            <w:spacing w:after="0" w:line="240" w:lineRule="auto"/>
            <w:jc w:val="both"/>
            <w:rPr>
              <w:rFonts w:ascii="Calisto MT" w:hAnsi="Calisto MT"/>
              <w:b/>
              <w:i/>
              <w:iCs/>
              <w:noProof/>
              <w:sz w:val="32"/>
              <w:szCs w:val="32"/>
            </w:rPr>
          </w:pPr>
        </w:p>
      </w:tc>
    </w:tr>
  </w:tbl>
  <w:p w14:paraId="788DC0D7" w14:textId="21EE427D" w:rsidR="00C338DF" w:rsidRPr="00924337" w:rsidRDefault="00C338DF" w:rsidP="00924337">
    <w:pPr>
      <w:pStyle w:val="Intestazione"/>
      <w:tabs>
        <w:tab w:val="clear" w:pos="4819"/>
        <w:tab w:val="clear" w:pos="9638"/>
        <w:tab w:val="right" w:pos="10348"/>
      </w:tabs>
      <w:spacing w:after="0"/>
      <w:rPr>
        <w:rFonts w:ascii="Arial Narrow" w:hAnsi="Arial Narrow"/>
        <w:noProof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</w:abstractNum>
  <w:abstractNum w:abstractNumId="2" w15:restartNumberingAfterBreak="0">
    <w:nsid w:val="06273BA1"/>
    <w:multiLevelType w:val="hybridMultilevel"/>
    <w:tmpl w:val="14DA66A4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4D69"/>
    <w:multiLevelType w:val="hybridMultilevel"/>
    <w:tmpl w:val="8D4E5448"/>
    <w:lvl w:ilvl="0" w:tplc="5574B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0A48"/>
    <w:multiLevelType w:val="hybridMultilevel"/>
    <w:tmpl w:val="28F24E9C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5" w15:restartNumberingAfterBreak="0">
    <w:nsid w:val="26A70129"/>
    <w:multiLevelType w:val="hybridMultilevel"/>
    <w:tmpl w:val="64769F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6A4A6C"/>
    <w:multiLevelType w:val="hybridMultilevel"/>
    <w:tmpl w:val="E2DCB790"/>
    <w:lvl w:ilvl="0" w:tplc="D786DE68">
      <w:numFmt w:val="bullet"/>
      <w:lvlText w:val="•"/>
      <w:lvlJc w:val="left"/>
      <w:pPr>
        <w:ind w:left="825" w:hanging="825"/>
      </w:pPr>
      <w:rPr>
        <w:rFonts w:ascii="Arial" w:eastAsia="Times New Roman" w:hAnsi="Arial" w:cs="Arial" w:hint="default"/>
        <w:color w:val="1C1C1C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5433E"/>
    <w:multiLevelType w:val="hybridMultilevel"/>
    <w:tmpl w:val="CEE243B2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4CCB"/>
    <w:multiLevelType w:val="hybridMultilevel"/>
    <w:tmpl w:val="97728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42969"/>
    <w:multiLevelType w:val="hybridMultilevel"/>
    <w:tmpl w:val="BC64D51C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A3A87"/>
    <w:multiLevelType w:val="hybridMultilevel"/>
    <w:tmpl w:val="08D08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77F0D"/>
    <w:multiLevelType w:val="hybridMultilevel"/>
    <w:tmpl w:val="DCA07792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10AE"/>
    <w:multiLevelType w:val="hybridMultilevel"/>
    <w:tmpl w:val="D68E9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A3B8F"/>
    <w:multiLevelType w:val="hybridMultilevel"/>
    <w:tmpl w:val="5F6C1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93AB0"/>
    <w:multiLevelType w:val="hybridMultilevel"/>
    <w:tmpl w:val="418E4F76"/>
    <w:lvl w:ilvl="0" w:tplc="5574B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4233F"/>
    <w:multiLevelType w:val="hybridMultilevel"/>
    <w:tmpl w:val="2392FC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A464BB"/>
    <w:multiLevelType w:val="hybridMultilevel"/>
    <w:tmpl w:val="594AF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4621A"/>
    <w:multiLevelType w:val="hybridMultilevel"/>
    <w:tmpl w:val="D206DC70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560F4"/>
    <w:multiLevelType w:val="hybridMultilevel"/>
    <w:tmpl w:val="8480AD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68419EA"/>
    <w:multiLevelType w:val="hybridMultilevel"/>
    <w:tmpl w:val="C05E4B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6AB77E5"/>
    <w:multiLevelType w:val="hybridMultilevel"/>
    <w:tmpl w:val="BFDCE22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416A21"/>
    <w:multiLevelType w:val="hybridMultilevel"/>
    <w:tmpl w:val="345AB454"/>
    <w:lvl w:ilvl="0" w:tplc="4B92B8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31BEA"/>
    <w:multiLevelType w:val="hybridMultilevel"/>
    <w:tmpl w:val="4782C512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D3096"/>
    <w:multiLevelType w:val="hybridMultilevel"/>
    <w:tmpl w:val="5A6E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F160B"/>
    <w:multiLevelType w:val="hybridMultilevel"/>
    <w:tmpl w:val="8D626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B3534"/>
    <w:multiLevelType w:val="hybridMultilevel"/>
    <w:tmpl w:val="ACAE2B2C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B37C6"/>
    <w:multiLevelType w:val="hybridMultilevel"/>
    <w:tmpl w:val="D8642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33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843179">
    <w:abstractNumId w:val="0"/>
  </w:num>
  <w:num w:numId="3" w16cid:durableId="197620218">
    <w:abstractNumId w:val="1"/>
  </w:num>
  <w:num w:numId="4" w16cid:durableId="614024832">
    <w:abstractNumId w:val="18"/>
  </w:num>
  <w:num w:numId="5" w16cid:durableId="1586645711">
    <w:abstractNumId w:val="5"/>
  </w:num>
  <w:num w:numId="6" w16cid:durableId="1961300278">
    <w:abstractNumId w:val="26"/>
  </w:num>
  <w:num w:numId="7" w16cid:durableId="198668410">
    <w:abstractNumId w:val="7"/>
  </w:num>
  <w:num w:numId="8" w16cid:durableId="1937782746">
    <w:abstractNumId w:val="2"/>
  </w:num>
  <w:num w:numId="9" w16cid:durableId="855120084">
    <w:abstractNumId w:val="11"/>
  </w:num>
  <w:num w:numId="10" w16cid:durableId="1569536181">
    <w:abstractNumId w:val="25"/>
  </w:num>
  <w:num w:numId="11" w16cid:durableId="409040976">
    <w:abstractNumId w:val="13"/>
  </w:num>
  <w:num w:numId="12" w16cid:durableId="966859174">
    <w:abstractNumId w:val="10"/>
  </w:num>
  <w:num w:numId="13" w16cid:durableId="161094339">
    <w:abstractNumId w:val="23"/>
  </w:num>
  <w:num w:numId="14" w16cid:durableId="162160693">
    <w:abstractNumId w:val="3"/>
  </w:num>
  <w:num w:numId="15" w16cid:durableId="2020035182">
    <w:abstractNumId w:val="14"/>
  </w:num>
  <w:num w:numId="16" w16cid:durableId="326515957">
    <w:abstractNumId w:val="22"/>
  </w:num>
  <w:num w:numId="17" w16cid:durableId="707296233">
    <w:abstractNumId w:val="9"/>
  </w:num>
  <w:num w:numId="18" w16cid:durableId="512233784">
    <w:abstractNumId w:val="19"/>
  </w:num>
  <w:num w:numId="19" w16cid:durableId="1363625800">
    <w:abstractNumId w:val="4"/>
  </w:num>
  <w:num w:numId="20" w16cid:durableId="774985360">
    <w:abstractNumId w:val="17"/>
  </w:num>
  <w:num w:numId="21" w16cid:durableId="1720667078">
    <w:abstractNumId w:val="12"/>
  </w:num>
  <w:num w:numId="22" w16cid:durableId="688988562">
    <w:abstractNumId w:val="15"/>
  </w:num>
  <w:num w:numId="23" w16cid:durableId="1321500423">
    <w:abstractNumId w:val="20"/>
  </w:num>
  <w:num w:numId="24" w16cid:durableId="1417437361">
    <w:abstractNumId w:val="6"/>
  </w:num>
  <w:num w:numId="25" w16cid:durableId="1787774469">
    <w:abstractNumId w:val="8"/>
  </w:num>
  <w:num w:numId="26" w16cid:durableId="4480142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633858">
    <w:abstractNumId w:val="16"/>
  </w:num>
  <w:num w:numId="28" w16cid:durableId="806839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7D"/>
    <w:rsid w:val="0002190E"/>
    <w:rsid w:val="00023819"/>
    <w:rsid w:val="00025A7F"/>
    <w:rsid w:val="00034549"/>
    <w:rsid w:val="000413E4"/>
    <w:rsid w:val="00047FA4"/>
    <w:rsid w:val="000502A4"/>
    <w:rsid w:val="00064255"/>
    <w:rsid w:val="00065C50"/>
    <w:rsid w:val="00071DFA"/>
    <w:rsid w:val="0008267D"/>
    <w:rsid w:val="000828C2"/>
    <w:rsid w:val="00096250"/>
    <w:rsid w:val="000A64C5"/>
    <w:rsid w:val="000B6FFA"/>
    <w:rsid w:val="000B7306"/>
    <w:rsid w:val="000C3F07"/>
    <w:rsid w:val="000C4EDF"/>
    <w:rsid w:val="000E4889"/>
    <w:rsid w:val="000E5A1B"/>
    <w:rsid w:val="000F3EB5"/>
    <w:rsid w:val="0012610C"/>
    <w:rsid w:val="00130B20"/>
    <w:rsid w:val="00150CB3"/>
    <w:rsid w:val="00152552"/>
    <w:rsid w:val="00160828"/>
    <w:rsid w:val="001614FF"/>
    <w:rsid w:val="0017119E"/>
    <w:rsid w:val="00173F69"/>
    <w:rsid w:val="00185AD4"/>
    <w:rsid w:val="0019204B"/>
    <w:rsid w:val="001A5E70"/>
    <w:rsid w:val="001B4AE0"/>
    <w:rsid w:val="001C40E9"/>
    <w:rsid w:val="001D15C8"/>
    <w:rsid w:val="001D2CA6"/>
    <w:rsid w:val="001E2E0F"/>
    <w:rsid w:val="001F2365"/>
    <w:rsid w:val="002018FB"/>
    <w:rsid w:val="00207844"/>
    <w:rsid w:val="00212318"/>
    <w:rsid w:val="002164FB"/>
    <w:rsid w:val="00223DF5"/>
    <w:rsid w:val="002438FE"/>
    <w:rsid w:val="002448C2"/>
    <w:rsid w:val="0025560B"/>
    <w:rsid w:val="00257CA4"/>
    <w:rsid w:val="0026007D"/>
    <w:rsid w:val="0027110C"/>
    <w:rsid w:val="00273B22"/>
    <w:rsid w:val="00275F99"/>
    <w:rsid w:val="00282BD5"/>
    <w:rsid w:val="00283B89"/>
    <w:rsid w:val="0028660F"/>
    <w:rsid w:val="00286E4F"/>
    <w:rsid w:val="002A1E32"/>
    <w:rsid w:val="002A3258"/>
    <w:rsid w:val="002A4BE7"/>
    <w:rsid w:val="002A7A7D"/>
    <w:rsid w:val="002B7D65"/>
    <w:rsid w:val="002C2814"/>
    <w:rsid w:val="002D0931"/>
    <w:rsid w:val="002E066D"/>
    <w:rsid w:val="002F3042"/>
    <w:rsid w:val="002F45AE"/>
    <w:rsid w:val="00311CAE"/>
    <w:rsid w:val="00313F2F"/>
    <w:rsid w:val="00316D02"/>
    <w:rsid w:val="00322A54"/>
    <w:rsid w:val="0032628C"/>
    <w:rsid w:val="0035390E"/>
    <w:rsid w:val="00361999"/>
    <w:rsid w:val="00363120"/>
    <w:rsid w:val="00374B3B"/>
    <w:rsid w:val="00376831"/>
    <w:rsid w:val="00377909"/>
    <w:rsid w:val="0038091C"/>
    <w:rsid w:val="00381D93"/>
    <w:rsid w:val="00383B10"/>
    <w:rsid w:val="00384F5D"/>
    <w:rsid w:val="00385E5A"/>
    <w:rsid w:val="00392147"/>
    <w:rsid w:val="00394FD6"/>
    <w:rsid w:val="003B0E5A"/>
    <w:rsid w:val="003B1179"/>
    <w:rsid w:val="003B401F"/>
    <w:rsid w:val="003B5DF8"/>
    <w:rsid w:val="003E1166"/>
    <w:rsid w:val="003E14AF"/>
    <w:rsid w:val="003F2F38"/>
    <w:rsid w:val="003F59A6"/>
    <w:rsid w:val="003F7542"/>
    <w:rsid w:val="00412B06"/>
    <w:rsid w:val="004148E8"/>
    <w:rsid w:val="004176CD"/>
    <w:rsid w:val="00420216"/>
    <w:rsid w:val="0043161B"/>
    <w:rsid w:val="00431D50"/>
    <w:rsid w:val="00435676"/>
    <w:rsid w:val="0044335A"/>
    <w:rsid w:val="00446EE7"/>
    <w:rsid w:val="00447A32"/>
    <w:rsid w:val="00452747"/>
    <w:rsid w:val="00482A8E"/>
    <w:rsid w:val="00484B0D"/>
    <w:rsid w:val="004A028C"/>
    <w:rsid w:val="004A5555"/>
    <w:rsid w:val="004A5E2B"/>
    <w:rsid w:val="004C1A72"/>
    <w:rsid w:val="004C2008"/>
    <w:rsid w:val="004D0352"/>
    <w:rsid w:val="004D36D2"/>
    <w:rsid w:val="004D4622"/>
    <w:rsid w:val="004E6478"/>
    <w:rsid w:val="004E6D06"/>
    <w:rsid w:val="004F0FA5"/>
    <w:rsid w:val="004F58E9"/>
    <w:rsid w:val="004F799D"/>
    <w:rsid w:val="00505650"/>
    <w:rsid w:val="005150CF"/>
    <w:rsid w:val="0052071C"/>
    <w:rsid w:val="00526147"/>
    <w:rsid w:val="005445D7"/>
    <w:rsid w:val="005508DA"/>
    <w:rsid w:val="00551B66"/>
    <w:rsid w:val="00552590"/>
    <w:rsid w:val="00567C50"/>
    <w:rsid w:val="00574362"/>
    <w:rsid w:val="005A0AFA"/>
    <w:rsid w:val="005A224A"/>
    <w:rsid w:val="005A3B07"/>
    <w:rsid w:val="005A3BAC"/>
    <w:rsid w:val="005B5777"/>
    <w:rsid w:val="005B62FE"/>
    <w:rsid w:val="005B6F13"/>
    <w:rsid w:val="005F4E78"/>
    <w:rsid w:val="00603BE8"/>
    <w:rsid w:val="00611407"/>
    <w:rsid w:val="0061345F"/>
    <w:rsid w:val="0061353C"/>
    <w:rsid w:val="00621D17"/>
    <w:rsid w:val="00626520"/>
    <w:rsid w:val="0064200F"/>
    <w:rsid w:val="00643459"/>
    <w:rsid w:val="006475C0"/>
    <w:rsid w:val="00647D82"/>
    <w:rsid w:val="006506A4"/>
    <w:rsid w:val="00653098"/>
    <w:rsid w:val="00655DCB"/>
    <w:rsid w:val="00656569"/>
    <w:rsid w:val="006569C8"/>
    <w:rsid w:val="00656FCD"/>
    <w:rsid w:val="00680E64"/>
    <w:rsid w:val="00691A5A"/>
    <w:rsid w:val="00696818"/>
    <w:rsid w:val="006A0277"/>
    <w:rsid w:val="006A2679"/>
    <w:rsid w:val="006B18FF"/>
    <w:rsid w:val="006D525C"/>
    <w:rsid w:val="006D5C97"/>
    <w:rsid w:val="006E71B0"/>
    <w:rsid w:val="006F65B8"/>
    <w:rsid w:val="006F697F"/>
    <w:rsid w:val="00715D2F"/>
    <w:rsid w:val="00717921"/>
    <w:rsid w:val="00720473"/>
    <w:rsid w:val="00760466"/>
    <w:rsid w:val="00765869"/>
    <w:rsid w:val="00770223"/>
    <w:rsid w:val="00770D3E"/>
    <w:rsid w:val="00776856"/>
    <w:rsid w:val="00776DD2"/>
    <w:rsid w:val="007829D5"/>
    <w:rsid w:val="00791BB0"/>
    <w:rsid w:val="007934BD"/>
    <w:rsid w:val="007B2164"/>
    <w:rsid w:val="007C13D6"/>
    <w:rsid w:val="007C4606"/>
    <w:rsid w:val="007C60EA"/>
    <w:rsid w:val="007D7305"/>
    <w:rsid w:val="007E1401"/>
    <w:rsid w:val="007E6A0C"/>
    <w:rsid w:val="007E7741"/>
    <w:rsid w:val="007F5D68"/>
    <w:rsid w:val="007F7F1F"/>
    <w:rsid w:val="00807D80"/>
    <w:rsid w:val="00811490"/>
    <w:rsid w:val="008244E6"/>
    <w:rsid w:val="0082785E"/>
    <w:rsid w:val="00832677"/>
    <w:rsid w:val="008364AD"/>
    <w:rsid w:val="00840DC0"/>
    <w:rsid w:val="008444A6"/>
    <w:rsid w:val="00844717"/>
    <w:rsid w:val="00844CE6"/>
    <w:rsid w:val="00844D48"/>
    <w:rsid w:val="008522B5"/>
    <w:rsid w:val="00852B6F"/>
    <w:rsid w:val="008817A8"/>
    <w:rsid w:val="0088337E"/>
    <w:rsid w:val="00896672"/>
    <w:rsid w:val="008A387A"/>
    <w:rsid w:val="008B3E94"/>
    <w:rsid w:val="008C4C49"/>
    <w:rsid w:val="008C5426"/>
    <w:rsid w:val="008D15D1"/>
    <w:rsid w:val="008D3B3D"/>
    <w:rsid w:val="008D643E"/>
    <w:rsid w:val="008E5017"/>
    <w:rsid w:val="008E5C11"/>
    <w:rsid w:val="008F6F55"/>
    <w:rsid w:val="0090545C"/>
    <w:rsid w:val="009060F8"/>
    <w:rsid w:val="00907299"/>
    <w:rsid w:val="00912765"/>
    <w:rsid w:val="009163BE"/>
    <w:rsid w:val="0091742C"/>
    <w:rsid w:val="009225BD"/>
    <w:rsid w:val="00924337"/>
    <w:rsid w:val="00931B7F"/>
    <w:rsid w:val="00940C5B"/>
    <w:rsid w:val="00960C6C"/>
    <w:rsid w:val="00971657"/>
    <w:rsid w:val="0097745A"/>
    <w:rsid w:val="009866B1"/>
    <w:rsid w:val="00994406"/>
    <w:rsid w:val="00994969"/>
    <w:rsid w:val="00996483"/>
    <w:rsid w:val="009A2622"/>
    <w:rsid w:val="009A5117"/>
    <w:rsid w:val="009C08E0"/>
    <w:rsid w:val="009C1D6E"/>
    <w:rsid w:val="009C6DF8"/>
    <w:rsid w:val="009D2466"/>
    <w:rsid w:val="009D6F59"/>
    <w:rsid w:val="009F5265"/>
    <w:rsid w:val="009F7449"/>
    <w:rsid w:val="009F7E11"/>
    <w:rsid w:val="00A0165F"/>
    <w:rsid w:val="00A17037"/>
    <w:rsid w:val="00A2771D"/>
    <w:rsid w:val="00A31BCE"/>
    <w:rsid w:val="00A3704A"/>
    <w:rsid w:val="00A40452"/>
    <w:rsid w:val="00A446AF"/>
    <w:rsid w:val="00A47EC9"/>
    <w:rsid w:val="00A533C6"/>
    <w:rsid w:val="00A5413F"/>
    <w:rsid w:val="00A5675B"/>
    <w:rsid w:val="00A56AF8"/>
    <w:rsid w:val="00A56E7B"/>
    <w:rsid w:val="00A76EF4"/>
    <w:rsid w:val="00A811BE"/>
    <w:rsid w:val="00A97573"/>
    <w:rsid w:val="00AB4C67"/>
    <w:rsid w:val="00AB4F1B"/>
    <w:rsid w:val="00AC0DED"/>
    <w:rsid w:val="00AC3686"/>
    <w:rsid w:val="00AD171A"/>
    <w:rsid w:val="00AD314B"/>
    <w:rsid w:val="00AD7535"/>
    <w:rsid w:val="00AE5C17"/>
    <w:rsid w:val="00AF42FA"/>
    <w:rsid w:val="00AF4C22"/>
    <w:rsid w:val="00B0274F"/>
    <w:rsid w:val="00B078B8"/>
    <w:rsid w:val="00B2488D"/>
    <w:rsid w:val="00B372D6"/>
    <w:rsid w:val="00B4143F"/>
    <w:rsid w:val="00B447B0"/>
    <w:rsid w:val="00B5107B"/>
    <w:rsid w:val="00B53D86"/>
    <w:rsid w:val="00B572D4"/>
    <w:rsid w:val="00B67671"/>
    <w:rsid w:val="00B72676"/>
    <w:rsid w:val="00B729C9"/>
    <w:rsid w:val="00B75444"/>
    <w:rsid w:val="00B818E9"/>
    <w:rsid w:val="00B8588E"/>
    <w:rsid w:val="00BB4507"/>
    <w:rsid w:val="00BC26CF"/>
    <w:rsid w:val="00BE5EA1"/>
    <w:rsid w:val="00BF0DD5"/>
    <w:rsid w:val="00BF76B5"/>
    <w:rsid w:val="00C07F60"/>
    <w:rsid w:val="00C102B6"/>
    <w:rsid w:val="00C1299A"/>
    <w:rsid w:val="00C131FB"/>
    <w:rsid w:val="00C141B9"/>
    <w:rsid w:val="00C2013E"/>
    <w:rsid w:val="00C30ABD"/>
    <w:rsid w:val="00C338DF"/>
    <w:rsid w:val="00C508E6"/>
    <w:rsid w:val="00C52EA1"/>
    <w:rsid w:val="00C570E3"/>
    <w:rsid w:val="00C65E87"/>
    <w:rsid w:val="00C6673E"/>
    <w:rsid w:val="00C71816"/>
    <w:rsid w:val="00C74FC3"/>
    <w:rsid w:val="00C80893"/>
    <w:rsid w:val="00C86D01"/>
    <w:rsid w:val="00C923A5"/>
    <w:rsid w:val="00C945E5"/>
    <w:rsid w:val="00C97D10"/>
    <w:rsid w:val="00CA3D4C"/>
    <w:rsid w:val="00CA6161"/>
    <w:rsid w:val="00CB12A8"/>
    <w:rsid w:val="00CB548D"/>
    <w:rsid w:val="00CC5A35"/>
    <w:rsid w:val="00CC68C7"/>
    <w:rsid w:val="00CD0A84"/>
    <w:rsid w:val="00CD0CE7"/>
    <w:rsid w:val="00CD2C4B"/>
    <w:rsid w:val="00CD568B"/>
    <w:rsid w:val="00CD5DBE"/>
    <w:rsid w:val="00CE2723"/>
    <w:rsid w:val="00CE38B0"/>
    <w:rsid w:val="00CE42E7"/>
    <w:rsid w:val="00CE4EA4"/>
    <w:rsid w:val="00D049D0"/>
    <w:rsid w:val="00D12772"/>
    <w:rsid w:val="00D13C3E"/>
    <w:rsid w:val="00D23184"/>
    <w:rsid w:val="00D23FEA"/>
    <w:rsid w:val="00D468D8"/>
    <w:rsid w:val="00D742A4"/>
    <w:rsid w:val="00D764EF"/>
    <w:rsid w:val="00D951F7"/>
    <w:rsid w:val="00DA127B"/>
    <w:rsid w:val="00DA1657"/>
    <w:rsid w:val="00DB11FF"/>
    <w:rsid w:val="00DB4072"/>
    <w:rsid w:val="00DB7F67"/>
    <w:rsid w:val="00DC3FB6"/>
    <w:rsid w:val="00DC4498"/>
    <w:rsid w:val="00DC4E56"/>
    <w:rsid w:val="00DD05F8"/>
    <w:rsid w:val="00DD5BA2"/>
    <w:rsid w:val="00DE79E9"/>
    <w:rsid w:val="00E07F58"/>
    <w:rsid w:val="00E20C77"/>
    <w:rsid w:val="00E23DA7"/>
    <w:rsid w:val="00E350ED"/>
    <w:rsid w:val="00E366F4"/>
    <w:rsid w:val="00E40F8F"/>
    <w:rsid w:val="00E565DC"/>
    <w:rsid w:val="00E63163"/>
    <w:rsid w:val="00E723A3"/>
    <w:rsid w:val="00E7475D"/>
    <w:rsid w:val="00E82645"/>
    <w:rsid w:val="00E85071"/>
    <w:rsid w:val="00E9082E"/>
    <w:rsid w:val="00E91635"/>
    <w:rsid w:val="00EB13AB"/>
    <w:rsid w:val="00EB32FE"/>
    <w:rsid w:val="00EC1D94"/>
    <w:rsid w:val="00EE2141"/>
    <w:rsid w:val="00EE5910"/>
    <w:rsid w:val="00EF05F4"/>
    <w:rsid w:val="00EF0861"/>
    <w:rsid w:val="00F04A32"/>
    <w:rsid w:val="00F20BB2"/>
    <w:rsid w:val="00F3426B"/>
    <w:rsid w:val="00F41BBD"/>
    <w:rsid w:val="00F443EB"/>
    <w:rsid w:val="00F453AF"/>
    <w:rsid w:val="00F51EDC"/>
    <w:rsid w:val="00F5292E"/>
    <w:rsid w:val="00F53CC2"/>
    <w:rsid w:val="00F84978"/>
    <w:rsid w:val="00F84F43"/>
    <w:rsid w:val="00F9663B"/>
    <w:rsid w:val="00FA48A5"/>
    <w:rsid w:val="00FE0E83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C7DDD"/>
  <w15:docId w15:val="{C18F77AC-9CA5-4DC5-B39D-D17363E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46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72676"/>
    <w:pPr>
      <w:keepNext/>
      <w:outlineLvl w:val="0"/>
    </w:pPr>
    <w:rPr>
      <w:b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C13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3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3D6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C13D6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435676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35676"/>
    <w:rPr>
      <w:sz w:val="22"/>
      <w:szCs w:val="22"/>
      <w:lang w:eastAsia="en-US"/>
    </w:rPr>
  </w:style>
  <w:style w:type="paragraph" w:customStyle="1" w:styleId="Standard">
    <w:name w:val="Standard"/>
    <w:rsid w:val="0002190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table" w:styleId="Grigliatabella">
    <w:name w:val="Table Grid"/>
    <w:basedOn w:val="Tabellanormale"/>
    <w:uiPriority w:val="59"/>
    <w:rsid w:val="002A4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2A4BE7"/>
  </w:style>
  <w:style w:type="character" w:customStyle="1" w:styleId="Titolo1Carattere">
    <w:name w:val="Titolo 1 Carattere"/>
    <w:basedOn w:val="Carpredefinitoparagrafo"/>
    <w:link w:val="Titolo1"/>
    <w:rsid w:val="00B72676"/>
    <w:rPr>
      <w:rFonts w:ascii="Times New Roman" w:eastAsia="Times New Roman" w:hAnsi="Times New Roman"/>
      <w:b/>
      <w:sz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7267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72676"/>
    <w:rPr>
      <w:rFonts w:ascii="Times New Roman" w:eastAsia="Times New Roman" w:hAnsi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C6D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C6DF8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44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5D7"/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656FC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56FC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7110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52552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E7475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C102B6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102B6"/>
    <w:rPr>
      <w:sz w:val="16"/>
      <w:szCs w:val="16"/>
      <w:lang w:eastAsia="en-US"/>
    </w:rPr>
  </w:style>
  <w:style w:type="character" w:styleId="Enfasicorsivo">
    <w:name w:val="Emphasis"/>
    <w:basedOn w:val="Carpredefinitoparagrafo"/>
    <w:uiPriority w:val="20"/>
    <w:qFormat/>
    <w:rsid w:val="00DD05F8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8C7"/>
    <w:rPr>
      <w:color w:val="605E5C"/>
      <w:shd w:val="clear" w:color="auto" w:fill="E1DFDD"/>
    </w:rPr>
  </w:style>
  <w:style w:type="paragraph" w:customStyle="1" w:styleId="Default">
    <w:name w:val="Default"/>
    <w:rsid w:val="00656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is022008@pec.istruzione.it" TargetMode="External"/><Relationship Id="rId2" Type="http://schemas.openxmlformats.org/officeDocument/2006/relationships/hyperlink" Target="mailto:cbis022008@istruzione.it" TargetMode="External"/><Relationship Id="rId1" Type="http://schemas.openxmlformats.org/officeDocument/2006/relationships/hyperlink" Target="http://www.iissalfano.edu.it" TargetMode="External"/><Relationship Id="rId6" Type="http://schemas.openxmlformats.org/officeDocument/2006/relationships/hyperlink" Target="mailto:cbis022008@pec.istruzione.it" TargetMode="External"/><Relationship Id="rId5" Type="http://schemas.openxmlformats.org/officeDocument/2006/relationships/hyperlink" Target="mailto:cbis022008@istruzione.it" TargetMode="External"/><Relationship Id="rId4" Type="http://schemas.openxmlformats.org/officeDocument/2006/relationships/hyperlink" Target="http://www.iissalfan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carta%20intestata%20nuova%20a.s.%202020-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E30E-6AD4-4645-90D6-91EBED65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a.s. 2020-21.dotx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Gabriele-alunni</dc:creator>
  <cp:lastModifiedBy>Admin</cp:lastModifiedBy>
  <cp:revision>3</cp:revision>
  <cp:lastPrinted>2023-10-13T08:12:00Z</cp:lastPrinted>
  <dcterms:created xsi:type="dcterms:W3CDTF">2025-10-17T09:52:00Z</dcterms:created>
  <dcterms:modified xsi:type="dcterms:W3CDTF">2025-10-17T09:53:00Z</dcterms:modified>
</cp:coreProperties>
</file>